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C57" w:rsidRPr="003B3759" w:rsidRDefault="00AE2C57" w:rsidP="003B3759">
      <w:pPr>
        <w:jc w:val="center"/>
        <w:rPr>
          <w:rFonts w:ascii="FZKai-Z03S" w:eastAsia="FZKai-Z03S" w:cs="標楷體"/>
          <w:b/>
          <w:sz w:val="28"/>
          <w:szCs w:val="28"/>
        </w:rPr>
      </w:pPr>
      <w:r w:rsidRPr="003B3759">
        <w:rPr>
          <w:rFonts w:ascii="FZKai-Z03S" w:eastAsia="FZKai-Z03S" w:cs="標楷體" w:hint="eastAsia"/>
          <w:b/>
          <w:sz w:val="28"/>
          <w:szCs w:val="28"/>
        </w:rPr>
        <w:t>汉字翻译和变迁</w:t>
      </w:r>
    </w:p>
    <w:p w:rsidR="00AE2C57" w:rsidRPr="003B3759" w:rsidRDefault="00AE2C57" w:rsidP="003B3759">
      <w:pPr>
        <w:ind w:firstLine="720"/>
        <w:rPr>
          <w:rFonts w:ascii="FZKai-Z03S" w:eastAsia="FZKai-Z03S" w:cs="標楷體"/>
          <w:sz w:val="28"/>
          <w:szCs w:val="28"/>
          <w:lang w:val="zh-CN"/>
        </w:rPr>
      </w:pPr>
      <w:r>
        <w:rPr>
          <w:rFonts w:ascii="FZKai-Z03S" w:eastAsia="FZKai-Z03S" w:cs="標楷體"/>
          <w:sz w:val="28"/>
          <w:szCs w:val="28"/>
          <w:lang w:val="zh-CN"/>
        </w:rPr>
        <w:br/>
      </w:r>
      <w:r w:rsidRPr="003B3759">
        <w:rPr>
          <w:rFonts w:ascii="FZKai-Z03S" w:eastAsia="FZKai-Z03S" w:cs="標楷體" w:hint="eastAsia"/>
          <w:sz w:val="28"/>
          <w:szCs w:val="28"/>
          <w:lang w:val="zh-CN"/>
        </w:rPr>
        <w:t>中国越来越现代化，在语</w:t>
      </w:r>
      <w:r w:rsidRPr="003B3759">
        <w:rPr>
          <w:rFonts w:ascii="FZKai-Z03S" w:eastAsia="FZKai-Z03S" w:hAnsi="PMingLiU" w:cs="標楷體" w:hint="eastAsia"/>
          <w:sz w:val="28"/>
          <w:szCs w:val="28"/>
          <w:lang w:val="zh-CN"/>
        </w:rPr>
        <w:t>言</w:t>
      </w:r>
      <w:r w:rsidRPr="003B3759">
        <w:rPr>
          <w:rFonts w:ascii="FZKai-Z03S" w:eastAsia="FZKai-Z03S" w:cs="標楷體" w:hint="eastAsia"/>
          <w:sz w:val="28"/>
          <w:szCs w:val="28"/>
          <w:lang w:val="zh-CN"/>
        </w:rPr>
        <w:t>上也有很多改变。而且，中国的变迁也带来了比较繁荣的社会。从汉语的用词上，可以看出来。比如说，”朴素”</w:t>
      </w:r>
      <w:r w:rsidRPr="003B3759">
        <w:rPr>
          <w:rFonts w:ascii="FZKai-Z03S" w:eastAsia="FZKai-Z03S" w:cs="標楷體"/>
          <w:sz w:val="28"/>
          <w:szCs w:val="28"/>
          <w:lang w:val="zh-CN"/>
        </w:rPr>
        <w:t xml:space="preserve"> </w:t>
      </w:r>
      <w:r w:rsidRPr="003B3759">
        <w:rPr>
          <w:rFonts w:ascii="FZKai-Z03S" w:eastAsia="FZKai-Z03S" w:cs="標楷體"/>
          <w:sz w:val="28"/>
          <w:szCs w:val="28"/>
        </w:rPr>
        <w:t>1980</w:t>
      </w:r>
      <w:r w:rsidRPr="003B3759">
        <w:rPr>
          <w:rFonts w:ascii="FZKai-Z03S" w:eastAsia="FZKai-Z03S" w:cs="標楷體" w:hint="eastAsia"/>
          <w:sz w:val="28"/>
          <w:szCs w:val="28"/>
          <w:lang w:val="zh-CN"/>
        </w:rPr>
        <w:t>年代是一个赞美词，</w:t>
      </w:r>
      <w:r w:rsidRPr="003B3759">
        <w:rPr>
          <w:rFonts w:ascii="FZKai-Z03S" w:eastAsia="FZKai-Z03S" w:cs="標楷體" w:hint="eastAsia"/>
          <w:sz w:val="28"/>
          <w:szCs w:val="28"/>
          <w:lang w:val="zh-TW"/>
        </w:rPr>
        <w:t>但是现在的</w:t>
      </w:r>
      <w:r w:rsidRPr="003B3759">
        <w:rPr>
          <w:rFonts w:ascii="FZKai-Z03S" w:eastAsia="FZKai-Z03S" w:cs="標楷體" w:hint="eastAsia"/>
          <w:sz w:val="28"/>
          <w:szCs w:val="28"/>
          <w:lang w:val="zh-CN"/>
        </w:rPr>
        <w:t>中国人认为</w:t>
      </w:r>
      <w:r w:rsidRPr="003B3759">
        <w:rPr>
          <w:rFonts w:ascii="FZKai-Z03S" w:eastAsia="FZKai-Z03S" w:cs="標楷體"/>
          <w:sz w:val="28"/>
          <w:szCs w:val="28"/>
          <w:lang w:val="zh-CN"/>
        </w:rPr>
        <w:t xml:space="preserve"> </w:t>
      </w:r>
      <w:r w:rsidRPr="003B3759">
        <w:rPr>
          <w:rFonts w:ascii="FZKai-Z03S" w:eastAsia="FZKai-Z03S" w:cs="標楷體" w:hint="eastAsia"/>
          <w:sz w:val="28"/>
          <w:szCs w:val="28"/>
          <w:lang w:val="zh-CN"/>
        </w:rPr>
        <w:t>”朴素”</w:t>
      </w:r>
      <w:r w:rsidRPr="003B3759">
        <w:rPr>
          <w:rFonts w:ascii="FZKai-Z03S" w:eastAsia="FZKai-Z03S" w:cs="標楷體"/>
          <w:sz w:val="28"/>
          <w:szCs w:val="28"/>
          <w:lang w:val="zh-CN"/>
        </w:rPr>
        <w:t xml:space="preserve"> </w:t>
      </w:r>
      <w:r w:rsidRPr="003B3759">
        <w:rPr>
          <w:rFonts w:ascii="FZKai-Z03S" w:eastAsia="FZKai-Z03S" w:cs="標楷體" w:hint="eastAsia"/>
          <w:sz w:val="28"/>
          <w:szCs w:val="28"/>
          <w:lang w:val="zh-CN"/>
        </w:rPr>
        <w:t>就有“太单纯”和贫穷的意思。从前</w:t>
      </w:r>
      <w:r w:rsidRPr="003B3759">
        <w:rPr>
          <w:rFonts w:ascii="FZKai-Z03S" w:eastAsia="FZKai-Z03S" w:cs="標楷體"/>
          <w:sz w:val="28"/>
          <w:szCs w:val="28"/>
          <w:lang w:val="zh-CN"/>
        </w:rPr>
        <w:t xml:space="preserve"> </w:t>
      </w:r>
      <w:r w:rsidRPr="003B3759">
        <w:rPr>
          <w:rFonts w:ascii="FZKai-Z03S" w:eastAsia="FZKai-Z03S" w:cs="標楷體" w:hint="eastAsia"/>
          <w:sz w:val="28"/>
          <w:szCs w:val="28"/>
        </w:rPr>
        <w:t>”</w:t>
      </w:r>
      <w:r w:rsidRPr="003B3759">
        <w:rPr>
          <w:rFonts w:ascii="FZKai-Z03S" w:eastAsia="FZKai-Z03S" w:cs="標楷體" w:hint="eastAsia"/>
          <w:sz w:val="28"/>
          <w:szCs w:val="28"/>
          <w:lang w:val="zh-TW"/>
        </w:rPr>
        <w:t>开放</w:t>
      </w:r>
      <w:r w:rsidRPr="003B3759">
        <w:rPr>
          <w:rFonts w:ascii="FZKai-Z03S" w:eastAsia="FZKai-Z03S" w:hAnsi="Arial Unicode MS" w:cs="Arial Unicode MS" w:hint="eastAsia"/>
          <w:sz w:val="28"/>
          <w:szCs w:val="28"/>
        </w:rPr>
        <w:t>“</w:t>
      </w:r>
      <w:r w:rsidRPr="003B3759">
        <w:rPr>
          <w:rFonts w:ascii="FZKai-Z03S" w:eastAsia="FZKai-Z03S" w:cs="標楷體" w:hint="eastAsia"/>
          <w:sz w:val="28"/>
          <w:szCs w:val="28"/>
          <w:lang w:val="zh-CN"/>
        </w:rPr>
        <w:t>在大陆</w:t>
      </w:r>
      <w:r w:rsidRPr="003B3759">
        <w:rPr>
          <w:rFonts w:ascii="FZKai-Z03S" w:eastAsia="FZKai-Z03S" w:cs="標楷體" w:hint="eastAsia"/>
          <w:sz w:val="28"/>
          <w:szCs w:val="28"/>
          <w:lang w:val="zh-TW"/>
        </w:rPr>
        <w:t>有</w:t>
      </w:r>
      <w:r w:rsidRPr="003B3759">
        <w:rPr>
          <w:rFonts w:ascii="FZKai-Z03S" w:eastAsia="FZKai-Z03S" w:cs="標楷體" w:hint="eastAsia"/>
          <w:sz w:val="28"/>
          <w:szCs w:val="28"/>
          <w:lang w:val="zh-CN"/>
        </w:rPr>
        <w:t>政治的含义，现在如果</w:t>
      </w:r>
      <w:r w:rsidRPr="003B3759">
        <w:rPr>
          <w:rFonts w:ascii="FZKai-Z03S" w:eastAsia="PMingLiU" w:hAnsi="PMingLiU" w:cs="標楷體" w:hint="eastAsia"/>
          <w:sz w:val="28"/>
          <w:szCs w:val="28"/>
          <w:lang w:val="zh-CN"/>
        </w:rPr>
        <w:t>說</w:t>
      </w:r>
      <w:r w:rsidRPr="003B3759">
        <w:rPr>
          <w:rFonts w:ascii="FZKai-Z03S" w:eastAsia="FZKai-Z03S" w:cs="標楷體" w:hint="eastAsia"/>
          <w:sz w:val="28"/>
          <w:szCs w:val="28"/>
          <w:lang w:val="zh-CN"/>
        </w:rPr>
        <w:t>一个女人开放就是妓女的意思。还有，不要忘了”同志”的新定义：同性恋男生。</w:t>
      </w:r>
      <w:r w:rsidRPr="003B3759">
        <w:rPr>
          <w:rFonts w:ascii="FZKai-Z03S" w:eastAsia="FZKai-Z03S" w:cs="標楷體"/>
          <w:sz w:val="28"/>
          <w:szCs w:val="28"/>
        </w:rPr>
        <w:t xml:space="preserve"> </w:t>
      </w:r>
    </w:p>
    <w:p w:rsidR="00AE2C57" w:rsidRPr="003B3759" w:rsidRDefault="00AE2C57" w:rsidP="003B3759">
      <w:pPr>
        <w:rPr>
          <w:rFonts w:ascii="FZKai-Z03S" w:eastAsia="FZKai-Z03S" w:cs="標楷體"/>
          <w:sz w:val="28"/>
          <w:szCs w:val="28"/>
          <w:lang w:val="zh-CN"/>
        </w:rPr>
      </w:pPr>
      <w:r w:rsidRPr="003B3759">
        <w:rPr>
          <w:rFonts w:ascii="FZKai-Z03S" w:eastAsia="FZKai-Z03S" w:cs="標楷體"/>
          <w:sz w:val="28"/>
          <w:szCs w:val="28"/>
          <w:lang w:val="zh-CN"/>
        </w:rPr>
        <w:tab/>
      </w:r>
      <w:r w:rsidRPr="003B3759">
        <w:rPr>
          <w:rFonts w:ascii="FZKai-Z03S" w:eastAsia="FZKai-Z03S" w:cs="標楷體" w:hint="eastAsia"/>
          <w:color w:val="FF0000"/>
          <w:sz w:val="28"/>
          <w:szCs w:val="28"/>
          <w:lang w:val="zh-CN"/>
        </w:rPr>
        <w:t>汉语还有另外一个</w:t>
      </w:r>
      <w:r w:rsidRPr="003B3759">
        <w:rPr>
          <w:rFonts w:ascii="FZKai-Z03S" w:eastAsia="FZKai-Z03S" w:cs="標楷體" w:hint="eastAsia"/>
          <w:sz w:val="28"/>
          <w:szCs w:val="28"/>
          <w:lang w:val="zh-CN"/>
        </w:rPr>
        <w:t>有意思的特色是用汉语拼音拼写西方的名字。</w:t>
      </w:r>
      <w:r w:rsidRPr="003B3759">
        <w:rPr>
          <w:rFonts w:ascii="FZKai-Z03S" w:eastAsia="FZKai-Z03S" w:cs="標楷體" w:hint="eastAsia"/>
          <w:sz w:val="28"/>
          <w:szCs w:val="28"/>
          <w:lang w:val="zh-TW"/>
        </w:rPr>
        <w:t>比如说</w:t>
      </w:r>
      <w:r w:rsidRPr="003B3759">
        <w:rPr>
          <w:rFonts w:ascii="FZKai-Z03S" w:eastAsia="FZKai-Z03S" w:cs="標楷體"/>
          <w:sz w:val="28"/>
          <w:szCs w:val="28"/>
        </w:rPr>
        <w:t xml:space="preserve"> </w:t>
      </w:r>
      <w:r w:rsidRPr="003B3759">
        <w:rPr>
          <w:rFonts w:ascii="FZKai-Z03S" w:eastAsia="FZKai-Z03S" w:hint="eastAsia"/>
          <w:sz w:val="28"/>
          <w:szCs w:val="28"/>
        </w:rPr>
        <w:t>”</w:t>
      </w:r>
      <w:r w:rsidRPr="003B3759">
        <w:rPr>
          <w:rFonts w:ascii="FZKai-Z03S" w:eastAsia="FZKai-Z03S"/>
          <w:sz w:val="28"/>
          <w:szCs w:val="28"/>
        </w:rPr>
        <w:t>Gone with the Wind</w:t>
      </w:r>
      <w:r w:rsidRPr="003B3759">
        <w:rPr>
          <w:rFonts w:ascii="FZKai-Z03S" w:eastAsia="FZKai-Z03S" w:hint="eastAsia"/>
          <w:sz w:val="28"/>
          <w:szCs w:val="28"/>
        </w:rPr>
        <w:t>”</w:t>
      </w:r>
      <w:r w:rsidRPr="003B3759">
        <w:rPr>
          <w:rFonts w:ascii="FZKai-Z03S" w:eastAsia="FZKai-Z03S" w:hAnsi="Arial Unicode MS" w:cs="Arial Unicode MS" w:hint="eastAsia"/>
          <w:sz w:val="28"/>
          <w:szCs w:val="28"/>
        </w:rPr>
        <w:t>这本书里</w:t>
      </w:r>
      <w:r w:rsidRPr="003B3759">
        <w:rPr>
          <w:rFonts w:ascii="FZKai-Z03S" w:eastAsia="FZKai-Z03S" w:cs="標楷體" w:hint="eastAsia"/>
          <w:sz w:val="28"/>
          <w:szCs w:val="28"/>
        </w:rPr>
        <w:t>的</w:t>
      </w:r>
      <w:r w:rsidRPr="003B3759">
        <w:rPr>
          <w:rFonts w:ascii="FZKai-Z03S" w:eastAsia="FZKai-Z03S" w:hint="eastAsia"/>
          <w:sz w:val="28"/>
          <w:szCs w:val="28"/>
        </w:rPr>
        <w:t>“</w:t>
      </w:r>
      <w:r w:rsidRPr="003B3759">
        <w:rPr>
          <w:rFonts w:ascii="FZKai-Z03S" w:eastAsia="FZKai-Z03S"/>
          <w:sz w:val="28"/>
          <w:szCs w:val="28"/>
        </w:rPr>
        <w:t>Scarlett O</w:t>
      </w:r>
      <w:r w:rsidRPr="003B3759">
        <w:rPr>
          <w:rFonts w:ascii="FZKai-Z03S" w:eastAsia="FZKai-Z03S" w:hint="eastAsia"/>
          <w:sz w:val="28"/>
          <w:szCs w:val="28"/>
        </w:rPr>
        <w:t>’</w:t>
      </w:r>
      <w:r w:rsidRPr="003B3759">
        <w:rPr>
          <w:rFonts w:ascii="FZKai-Z03S" w:eastAsia="FZKai-Z03S"/>
          <w:sz w:val="28"/>
          <w:szCs w:val="28"/>
        </w:rPr>
        <w:t>Hara</w:t>
      </w:r>
      <w:r w:rsidRPr="003B3759">
        <w:rPr>
          <w:rFonts w:ascii="FZKai-Z03S" w:eastAsia="FZKai-Z03S" w:hint="eastAsia"/>
          <w:sz w:val="28"/>
          <w:szCs w:val="28"/>
        </w:rPr>
        <w:t>”</w:t>
      </w:r>
      <w:r w:rsidRPr="003B3759">
        <w:rPr>
          <w:rFonts w:ascii="FZKai-Z03S" w:eastAsia="FZKai-Z03S" w:cs="標楷體" w:hint="eastAsia"/>
          <w:sz w:val="28"/>
          <w:szCs w:val="28"/>
          <w:lang w:val="zh-CN"/>
        </w:rPr>
        <w:t>成为</w:t>
      </w:r>
      <w:r w:rsidRPr="003B3759">
        <w:rPr>
          <w:rFonts w:ascii="FZKai-Z03S" w:eastAsia="FZKai-Z03S" w:cs="標楷體"/>
          <w:sz w:val="28"/>
          <w:szCs w:val="28"/>
        </w:rPr>
        <w:t xml:space="preserve"> </w:t>
      </w:r>
      <w:r w:rsidRPr="003B3759">
        <w:rPr>
          <w:rFonts w:ascii="FZKai-Z03S" w:eastAsia="FZKai-Z03S"/>
          <w:sz w:val="28"/>
          <w:szCs w:val="28"/>
        </w:rPr>
        <w:t>Si</w:t>
      </w:r>
      <w:r w:rsidRPr="003B3759">
        <w:rPr>
          <w:rFonts w:ascii="FZKai-Z03S" w:eastAsia="FZKai-Z03S"/>
          <w:sz w:val="28"/>
          <w:szCs w:val="28"/>
          <w:vertAlign w:val="superscript"/>
        </w:rPr>
        <w:t>1</w:t>
      </w:r>
      <w:r w:rsidRPr="003B3759">
        <w:rPr>
          <w:rFonts w:ascii="FZKai-Z03S" w:eastAsia="FZKai-Z03S"/>
          <w:sz w:val="28"/>
          <w:szCs w:val="28"/>
        </w:rPr>
        <w:t>-jia</w:t>
      </w:r>
      <w:r w:rsidRPr="003B3759">
        <w:rPr>
          <w:rFonts w:ascii="FZKai-Z03S" w:eastAsia="FZKai-Z03S"/>
          <w:sz w:val="28"/>
          <w:szCs w:val="28"/>
          <w:vertAlign w:val="superscript"/>
        </w:rPr>
        <w:t>1</w:t>
      </w:r>
      <w:r w:rsidRPr="003B3759">
        <w:rPr>
          <w:rFonts w:ascii="FZKai-Z03S" w:eastAsia="FZKai-Z03S"/>
          <w:sz w:val="28"/>
          <w:szCs w:val="28"/>
        </w:rPr>
        <w:t>-li</w:t>
      </w:r>
      <w:r w:rsidRPr="003B3759">
        <w:rPr>
          <w:rFonts w:ascii="FZKai-Z03S" w:eastAsia="FZKai-Z03S"/>
          <w:sz w:val="28"/>
          <w:szCs w:val="28"/>
          <w:vertAlign w:val="superscript"/>
        </w:rPr>
        <w:t>4</w:t>
      </w:r>
      <w:r w:rsidRPr="003B3759">
        <w:rPr>
          <w:rFonts w:ascii="FZKai-Z03S" w:eastAsia="FZKai-Z03S"/>
          <w:sz w:val="28"/>
          <w:szCs w:val="28"/>
        </w:rPr>
        <w:t>-Ao</w:t>
      </w:r>
      <w:r w:rsidRPr="003B3759">
        <w:rPr>
          <w:rFonts w:ascii="FZKai-Z03S" w:eastAsia="FZKai-Z03S"/>
          <w:sz w:val="28"/>
          <w:szCs w:val="28"/>
          <w:vertAlign w:val="superscript"/>
        </w:rPr>
        <w:t>4</w:t>
      </w:r>
      <w:r w:rsidRPr="003B3759">
        <w:rPr>
          <w:rFonts w:ascii="FZKai-Z03S" w:eastAsia="FZKai-Z03S"/>
          <w:sz w:val="28"/>
          <w:szCs w:val="28"/>
        </w:rPr>
        <w:t>-ha</w:t>
      </w:r>
      <w:r w:rsidRPr="003B3759">
        <w:rPr>
          <w:rFonts w:ascii="FZKai-Z03S" w:eastAsia="FZKai-Z03S"/>
          <w:sz w:val="28"/>
          <w:szCs w:val="28"/>
          <w:vertAlign w:val="superscript"/>
        </w:rPr>
        <w:t>1</w:t>
      </w:r>
      <w:r w:rsidRPr="003B3759">
        <w:rPr>
          <w:rFonts w:ascii="FZKai-Z03S" w:eastAsia="FZKai-Z03S"/>
          <w:sz w:val="28"/>
          <w:szCs w:val="28"/>
        </w:rPr>
        <w:t>-la</w:t>
      </w:r>
      <w:r w:rsidRPr="003B3759">
        <w:rPr>
          <w:rFonts w:ascii="FZKai-Z03S" w:eastAsia="FZKai-Z03S"/>
          <w:sz w:val="28"/>
          <w:szCs w:val="28"/>
          <w:vertAlign w:val="superscript"/>
        </w:rPr>
        <w:t>1</w:t>
      </w:r>
      <w:r w:rsidRPr="003B3759">
        <w:rPr>
          <w:rFonts w:ascii="FZKai-Z03S" w:eastAsia="FZKai-Z03S" w:cs="標楷體" w:hint="eastAsia"/>
          <w:sz w:val="28"/>
          <w:szCs w:val="28"/>
          <w:lang w:val="zh-CN"/>
        </w:rPr>
        <w:t>。按理说，这样的中文翻译应该有正面的意思。这个例子中</w:t>
      </w:r>
      <w:r w:rsidRPr="003B3759">
        <w:rPr>
          <w:rFonts w:ascii="FZKai-Z03S" w:eastAsia="FZKai-Z03S" w:hAnsi="Arial Unicode MS" w:cs="Arial Unicode MS" w:hint="eastAsia"/>
          <w:sz w:val="28"/>
          <w:szCs w:val="28"/>
          <w:lang w:val="zh-CN"/>
        </w:rPr>
        <w:t>，”</w:t>
      </w:r>
      <w:r w:rsidRPr="003B3759">
        <w:rPr>
          <w:rFonts w:ascii="FZKai-Z03S" w:eastAsia="FZKai-Z03S" w:hAnsi="Arial Unicode MS" w:cs="Arial Unicode MS" w:hint="eastAsia"/>
          <w:sz w:val="28"/>
          <w:szCs w:val="28"/>
        </w:rPr>
        <w:t>佳”</w:t>
      </w:r>
      <w:r w:rsidRPr="003B3759">
        <w:rPr>
          <w:rFonts w:ascii="FZKai-Z03S" w:eastAsia="FZKai-Z03S" w:hAnsi="Arial Unicode MS" w:cs="標楷體" w:hint="eastAsia"/>
          <w:sz w:val="28"/>
          <w:szCs w:val="28"/>
          <w:lang w:val="zh-TW"/>
        </w:rPr>
        <w:t>翻译成</w:t>
      </w:r>
      <w:r w:rsidRPr="003B3759">
        <w:rPr>
          <w:rFonts w:ascii="FZKai-Z03S" w:eastAsia="FZKai-Z03S" w:hint="eastAsia"/>
          <w:sz w:val="28"/>
          <w:szCs w:val="28"/>
          <w:lang w:val="zh-TW"/>
        </w:rPr>
        <w:t>“</w:t>
      </w:r>
      <w:r w:rsidRPr="003B3759">
        <w:rPr>
          <w:rFonts w:ascii="FZKai-Z03S" w:eastAsia="FZKai-Z03S"/>
          <w:sz w:val="28"/>
          <w:szCs w:val="28"/>
        </w:rPr>
        <w:t>good</w:t>
      </w:r>
      <w:r w:rsidRPr="003B3759">
        <w:rPr>
          <w:rFonts w:ascii="FZKai-Z03S" w:eastAsia="FZKai-Z03S" w:hint="eastAsia"/>
          <w:sz w:val="28"/>
          <w:szCs w:val="28"/>
        </w:rPr>
        <w:t>”</w:t>
      </w:r>
      <w:r w:rsidRPr="003B3759">
        <w:rPr>
          <w:rFonts w:ascii="FZKai-Z03S" w:eastAsia="FZKai-Z03S" w:hAnsi="Arial Unicode MS" w:cs="Arial Unicode MS"/>
          <w:sz w:val="28"/>
          <w:szCs w:val="28"/>
        </w:rPr>
        <w:t xml:space="preserve">, </w:t>
      </w:r>
      <w:r w:rsidRPr="003B3759">
        <w:rPr>
          <w:rFonts w:ascii="FZKai-Z03S" w:eastAsia="FZKai-Z03S" w:hAnsi="Arial Unicode MS" w:cs="Arial Unicode MS" w:hint="eastAsia"/>
          <w:sz w:val="28"/>
          <w:szCs w:val="28"/>
        </w:rPr>
        <w:t>“丽“</w:t>
      </w:r>
      <w:r w:rsidRPr="003B3759">
        <w:rPr>
          <w:rFonts w:ascii="FZKai-Z03S" w:eastAsia="FZKai-Z03S" w:hAnsi="Arial Unicode MS" w:cs="標楷體" w:hint="eastAsia"/>
          <w:sz w:val="28"/>
          <w:szCs w:val="28"/>
          <w:lang w:val="zh-TW"/>
        </w:rPr>
        <w:t>翻译成</w:t>
      </w:r>
      <w:r w:rsidRPr="003B3759">
        <w:rPr>
          <w:rFonts w:ascii="FZKai-Z03S" w:eastAsia="FZKai-Z03S" w:hint="eastAsia"/>
          <w:sz w:val="28"/>
          <w:szCs w:val="28"/>
        </w:rPr>
        <w:t>“</w:t>
      </w:r>
      <w:r w:rsidRPr="003B3759">
        <w:rPr>
          <w:rFonts w:ascii="FZKai-Z03S" w:eastAsia="FZKai-Z03S"/>
          <w:sz w:val="28"/>
          <w:szCs w:val="28"/>
        </w:rPr>
        <w:t>pretty</w:t>
      </w:r>
      <w:r w:rsidRPr="003B3759">
        <w:rPr>
          <w:rFonts w:ascii="FZKai-Z03S" w:eastAsia="FZKai-Z03S" w:hint="eastAsia"/>
          <w:sz w:val="28"/>
          <w:szCs w:val="28"/>
          <w:lang w:val="zh-CN"/>
        </w:rPr>
        <w:t>”</w:t>
      </w:r>
      <w:r w:rsidRPr="003B3759">
        <w:rPr>
          <w:rFonts w:ascii="FZKai-Z03S" w:eastAsia="FZKai-Z03S" w:cs="標楷體" w:hint="eastAsia"/>
          <w:sz w:val="28"/>
          <w:szCs w:val="28"/>
          <w:lang w:val="zh-CN"/>
        </w:rPr>
        <w:t>。但是，大多数这样的翻译名字只用汉字的</w:t>
      </w:r>
      <w:r w:rsidRPr="003B3759">
        <w:rPr>
          <w:rFonts w:ascii="FZKai-Z03S" w:eastAsia="FZKai-Z03S" w:cs="標楷體" w:hint="eastAsia"/>
          <w:sz w:val="28"/>
          <w:szCs w:val="28"/>
        </w:rPr>
        <w:t>音</w:t>
      </w:r>
      <w:r w:rsidRPr="003B3759">
        <w:rPr>
          <w:rFonts w:ascii="FZKai-Z03S" w:eastAsia="FZKai-Z03S" w:cs="標楷體" w:hint="eastAsia"/>
          <w:sz w:val="28"/>
          <w:szCs w:val="28"/>
          <w:lang w:val="zh-CN"/>
        </w:rPr>
        <w:t>而不用汉字的意思。大多数英文名字已经有了普遍的汉字翻译</w:t>
      </w:r>
      <w:r w:rsidRPr="003B3759">
        <w:rPr>
          <w:rFonts w:ascii="FZKai-Z03S" w:eastAsia="FZKai-Z03S" w:cs="標楷體" w:hint="eastAsia"/>
          <w:sz w:val="28"/>
          <w:szCs w:val="28"/>
          <w:lang w:val="zh-TW"/>
        </w:rPr>
        <w:t>：</w:t>
      </w:r>
      <w:r w:rsidRPr="003B3759">
        <w:rPr>
          <w:rFonts w:ascii="FZKai-Z03S" w:eastAsia="FZKai-Z03S" w:hint="eastAsia"/>
          <w:sz w:val="28"/>
          <w:szCs w:val="28"/>
        </w:rPr>
        <w:t>“</w:t>
      </w:r>
      <w:r w:rsidRPr="003B3759">
        <w:rPr>
          <w:rFonts w:ascii="FZKai-Z03S" w:eastAsia="FZKai-Z03S"/>
          <w:sz w:val="28"/>
          <w:szCs w:val="28"/>
        </w:rPr>
        <w:t>Peter</w:t>
      </w:r>
      <w:r w:rsidRPr="003B3759">
        <w:rPr>
          <w:rFonts w:ascii="FZKai-Z03S" w:eastAsia="FZKai-Z03S" w:hint="eastAsia"/>
          <w:sz w:val="28"/>
          <w:szCs w:val="28"/>
        </w:rPr>
        <w:t>”</w:t>
      </w:r>
      <w:r w:rsidRPr="003B3759">
        <w:rPr>
          <w:rFonts w:ascii="FZKai-Z03S" w:eastAsia="FZKai-Z03S" w:cs="標楷體" w:hint="eastAsia"/>
          <w:sz w:val="28"/>
          <w:szCs w:val="28"/>
          <w:lang w:val="zh-CN"/>
        </w:rPr>
        <w:t>是</w:t>
      </w:r>
      <w:r w:rsidRPr="003B3759">
        <w:rPr>
          <w:rFonts w:ascii="FZKai-Z03S" w:eastAsia="FZKai-Z03S" w:hAnsi="Arial Unicode MS" w:cs="Arial Unicode MS" w:hint="eastAsia"/>
          <w:sz w:val="28"/>
          <w:szCs w:val="28"/>
        </w:rPr>
        <w:t>“彼得“</w:t>
      </w:r>
      <w:r w:rsidRPr="003B3759">
        <w:rPr>
          <w:rFonts w:ascii="FZKai-Z03S" w:eastAsia="FZKai-Z03S" w:hAnsi="Arial Unicode MS" w:cs="Arial Unicode MS"/>
          <w:sz w:val="28"/>
          <w:szCs w:val="28"/>
        </w:rPr>
        <w:t xml:space="preserve">, </w:t>
      </w:r>
      <w:r w:rsidRPr="003B3759">
        <w:rPr>
          <w:rFonts w:ascii="FZKai-Z03S" w:eastAsia="FZKai-Z03S" w:hint="eastAsia"/>
          <w:sz w:val="28"/>
          <w:szCs w:val="28"/>
        </w:rPr>
        <w:t>”</w:t>
      </w:r>
      <w:r w:rsidRPr="003B3759">
        <w:rPr>
          <w:rFonts w:ascii="FZKai-Z03S" w:eastAsia="FZKai-Z03S"/>
          <w:sz w:val="28"/>
          <w:szCs w:val="28"/>
        </w:rPr>
        <w:t>George</w:t>
      </w:r>
      <w:r w:rsidRPr="003B3759">
        <w:rPr>
          <w:rFonts w:ascii="FZKai-Z03S" w:eastAsia="FZKai-Z03S" w:hint="eastAsia"/>
          <w:sz w:val="28"/>
          <w:szCs w:val="28"/>
        </w:rPr>
        <w:t>”</w:t>
      </w:r>
      <w:r w:rsidRPr="003B3759">
        <w:rPr>
          <w:rFonts w:ascii="FZKai-Z03S" w:eastAsia="FZKai-Z03S" w:cs="標楷體" w:hint="eastAsia"/>
          <w:sz w:val="28"/>
          <w:szCs w:val="28"/>
          <w:lang w:val="zh-CN"/>
        </w:rPr>
        <w:t>是</w:t>
      </w:r>
      <w:r w:rsidRPr="003B3759">
        <w:rPr>
          <w:rFonts w:ascii="FZKai-Z03S" w:eastAsia="FZKai-Z03S" w:hAnsi="Arial Unicode MS" w:cs="Arial Unicode MS" w:hint="eastAsia"/>
          <w:sz w:val="28"/>
          <w:szCs w:val="28"/>
        </w:rPr>
        <w:t>”乔治“</w:t>
      </w:r>
      <w:r w:rsidRPr="003B3759">
        <w:rPr>
          <w:rFonts w:ascii="FZKai-Z03S" w:eastAsia="FZKai-Z03S" w:hAnsi="Arial Unicode MS" w:cs="Arial Unicode MS"/>
          <w:sz w:val="28"/>
          <w:szCs w:val="28"/>
        </w:rPr>
        <w:t>,</w:t>
      </w:r>
      <w:r w:rsidRPr="003B3759">
        <w:rPr>
          <w:rFonts w:ascii="FZKai-Z03S" w:eastAsia="FZKai-Z03S" w:cs="標楷體" w:hint="eastAsia"/>
          <w:sz w:val="28"/>
          <w:szCs w:val="28"/>
          <w:lang w:val="zh-CN"/>
        </w:rPr>
        <w:t>等等</w:t>
      </w:r>
      <w:r w:rsidRPr="003B3759">
        <w:rPr>
          <w:rFonts w:ascii="FZKai-Z03S" w:eastAsia="FZKai-Z03S" w:cs="Arial Unicode MS" w:hint="eastAsia"/>
          <w:sz w:val="28"/>
          <w:szCs w:val="28"/>
          <w:lang w:val="zh-CN"/>
        </w:rPr>
        <w:t>。</w:t>
      </w:r>
      <w:r w:rsidRPr="003B3759">
        <w:rPr>
          <w:rFonts w:ascii="FZKai-Z03S" w:eastAsia="FZKai-Z03S" w:hint="eastAsia"/>
          <w:sz w:val="28"/>
          <w:szCs w:val="28"/>
        </w:rPr>
        <w:t>“</w:t>
      </w:r>
      <w:r w:rsidRPr="003B3759">
        <w:rPr>
          <w:rFonts w:ascii="FZKai-Z03S" w:eastAsia="FZKai-Z03S"/>
          <w:sz w:val="28"/>
          <w:szCs w:val="28"/>
        </w:rPr>
        <w:t>John</w:t>
      </w:r>
      <w:r w:rsidRPr="003B3759">
        <w:rPr>
          <w:rFonts w:ascii="FZKai-Z03S" w:eastAsia="FZKai-Z03S" w:hint="eastAsia"/>
          <w:sz w:val="28"/>
          <w:szCs w:val="28"/>
        </w:rPr>
        <w:t>”</w:t>
      </w:r>
      <w:r w:rsidRPr="003B3759">
        <w:rPr>
          <w:rFonts w:ascii="FZKai-Z03S" w:eastAsia="FZKai-Z03S" w:hAnsi="Arial Unicode MS" w:cs="標楷體" w:hint="eastAsia"/>
          <w:sz w:val="28"/>
          <w:szCs w:val="28"/>
          <w:lang w:val="zh-TW"/>
        </w:rPr>
        <w:t>通常的发音是“</w:t>
      </w:r>
      <w:r w:rsidRPr="003B3759">
        <w:rPr>
          <w:rFonts w:ascii="FZKai-Z03S" w:eastAsia="FZKai-Z03S" w:hAnsi="Arial Unicode MS" w:cs="Arial Unicode MS" w:hint="eastAsia"/>
          <w:sz w:val="28"/>
          <w:szCs w:val="28"/>
        </w:rPr>
        <w:t>约翰”。</w:t>
      </w:r>
      <w:r w:rsidRPr="003B3759">
        <w:rPr>
          <w:rFonts w:ascii="FZKai-Z03S" w:eastAsia="FZKai-Z03S" w:hAnsi="Arial Unicode MS" w:cs="標楷體" w:hint="eastAsia"/>
          <w:sz w:val="28"/>
          <w:szCs w:val="28"/>
          <w:lang w:val="zh-TW"/>
        </w:rPr>
        <w:t>这个翻译是从</w:t>
      </w:r>
      <w:r w:rsidRPr="003B3759">
        <w:rPr>
          <w:rFonts w:ascii="FZKai-Z03S" w:eastAsia="FZKai-Z03S" w:hAnsi="Arial Unicode MS" w:cs="標楷體" w:hint="eastAsia"/>
          <w:sz w:val="28"/>
          <w:szCs w:val="28"/>
          <w:lang w:val="zh-CN"/>
        </w:rPr>
        <w:t>德</w:t>
      </w:r>
      <w:r w:rsidRPr="003B3759">
        <w:rPr>
          <w:rFonts w:ascii="FZKai-Z03S" w:eastAsia="FZKai-Z03S" w:hAnsi="Arial Unicode MS" w:cs="標楷體" w:hint="eastAsia"/>
          <w:sz w:val="28"/>
          <w:szCs w:val="28"/>
          <w:lang w:val="zh-TW"/>
        </w:rPr>
        <w:t>语</w:t>
      </w:r>
      <w:r w:rsidRPr="003B3759">
        <w:rPr>
          <w:rFonts w:ascii="FZKai-Z03S" w:eastAsia="FZKai-Z03S" w:hint="eastAsia"/>
          <w:sz w:val="28"/>
          <w:szCs w:val="28"/>
        </w:rPr>
        <w:t>“</w:t>
      </w:r>
      <w:r w:rsidRPr="003B3759">
        <w:rPr>
          <w:rFonts w:ascii="FZKai-Z03S" w:eastAsia="FZKai-Z03S"/>
          <w:sz w:val="28"/>
          <w:szCs w:val="28"/>
        </w:rPr>
        <w:t>Johann</w:t>
      </w:r>
      <w:r w:rsidRPr="003B3759">
        <w:rPr>
          <w:rFonts w:ascii="FZKai-Z03S" w:eastAsia="FZKai-Z03S" w:hint="eastAsia"/>
          <w:sz w:val="28"/>
          <w:szCs w:val="28"/>
        </w:rPr>
        <w:t>”</w:t>
      </w:r>
      <w:r w:rsidRPr="003B3759">
        <w:rPr>
          <w:rFonts w:ascii="FZKai-Z03S" w:eastAsia="FZKai-Z03S" w:hAnsi="Arial Unicode MS" w:cs="標楷體" w:hint="eastAsia"/>
          <w:sz w:val="28"/>
          <w:szCs w:val="28"/>
          <w:lang w:val="zh-CN"/>
        </w:rPr>
        <w:t>来的。</w:t>
      </w:r>
      <w:r w:rsidRPr="003B3759">
        <w:rPr>
          <w:rFonts w:ascii="FZKai-Z03S" w:eastAsia="FZKai-Z03S" w:cs="標楷體" w:hint="eastAsia"/>
          <w:sz w:val="28"/>
          <w:szCs w:val="28"/>
          <w:lang w:val="zh-CN"/>
        </w:rPr>
        <w:t>另外，台湾，香港和大陆都有不同的方法来翻译西方名字。在台湾的方法翻译汉</w:t>
      </w:r>
      <w:r w:rsidRPr="003B3759">
        <w:rPr>
          <w:rFonts w:ascii="FZKai-Z03S" w:eastAsia="FZKai-Z03S" w:hAnsi="PMingLiU" w:cs="標楷體" w:hint="eastAsia"/>
          <w:sz w:val="28"/>
          <w:szCs w:val="28"/>
          <w:lang w:val="zh-CN"/>
        </w:rPr>
        <w:t>字</w:t>
      </w:r>
      <w:r w:rsidRPr="003B3759">
        <w:rPr>
          <w:rFonts w:ascii="FZKai-Z03S" w:eastAsia="FZKai-Z03S" w:cs="標楷體" w:hint="eastAsia"/>
          <w:sz w:val="28"/>
          <w:szCs w:val="28"/>
          <w:lang w:val="zh-CN"/>
        </w:rPr>
        <w:t>，不是</w:t>
      </w:r>
      <w:r w:rsidRPr="003B3759">
        <w:rPr>
          <w:rFonts w:ascii="FZKai-Z03S" w:eastAsia="FZKai-Z03S" w:hAnsi="PMingLiU" w:cs="標楷體" w:hint="eastAsia"/>
          <w:sz w:val="28"/>
          <w:szCs w:val="28"/>
          <w:lang w:val="zh-CN"/>
        </w:rPr>
        <w:t>一</w:t>
      </w:r>
      <w:r w:rsidRPr="003B3759">
        <w:rPr>
          <w:rFonts w:ascii="FZKai-Z03S" w:eastAsia="FZKai-Z03S" w:cs="標楷體" w:hint="eastAsia"/>
          <w:sz w:val="28"/>
          <w:szCs w:val="28"/>
          <w:lang w:val="zh-CN"/>
        </w:rPr>
        <w:t>定照西方发音</w:t>
      </w:r>
      <w:r>
        <w:rPr>
          <w:rFonts w:ascii="FZKai-Z03S" w:eastAsia="FZKai-Z03S" w:cs="標楷體" w:hint="eastAsia"/>
          <w:sz w:val="28"/>
          <w:szCs w:val="28"/>
          <w:lang w:val="zh-CN"/>
        </w:rPr>
        <w:t>，</w:t>
      </w:r>
      <w:r w:rsidRPr="003B3759">
        <w:rPr>
          <w:rFonts w:ascii="FZKai-Z03S" w:eastAsia="FZKai-Z03S" w:cs="標楷體" w:hint="eastAsia"/>
          <w:color w:val="FF0000"/>
          <w:sz w:val="28"/>
          <w:szCs w:val="28"/>
          <w:lang w:val="zh-CN"/>
        </w:rPr>
        <w:t>往往</w:t>
      </w:r>
      <w:r w:rsidRPr="003B3759">
        <w:rPr>
          <w:rFonts w:ascii="FZKai-Z03S" w:eastAsia="FZKai-Z03S" w:cs="標楷體" w:hint="eastAsia"/>
          <w:sz w:val="28"/>
          <w:szCs w:val="28"/>
          <w:lang w:val="zh-CN"/>
        </w:rPr>
        <w:t>比较松动地照发音选汉字。而在大陆</w:t>
      </w:r>
      <w:r w:rsidRPr="003B3759">
        <w:rPr>
          <w:rFonts w:ascii="FZKai-Z03S" w:eastAsia="FZKai-Z03S" w:cs="標楷體" w:hint="eastAsia"/>
          <w:color w:val="FF0000"/>
          <w:sz w:val="28"/>
          <w:szCs w:val="28"/>
          <w:lang w:val="zh-CN"/>
        </w:rPr>
        <w:t>他</w:t>
      </w:r>
      <w:r w:rsidRPr="003B3759">
        <w:rPr>
          <w:rFonts w:ascii="FZKai-Z03S" w:eastAsia="FZKai-Z03S" w:cs="標楷體" w:hint="eastAsia"/>
          <w:sz w:val="28"/>
          <w:szCs w:val="28"/>
          <w:lang w:val="zh-CN"/>
        </w:rPr>
        <w:t>们以每个音节的语音翻译</w:t>
      </w:r>
      <w:r>
        <w:rPr>
          <w:rFonts w:ascii="FZKai-Z03S" w:eastAsia="FZKai-Z03S" w:cs="標楷體" w:hint="eastAsia"/>
          <w:sz w:val="28"/>
          <w:szCs w:val="28"/>
          <w:lang w:val="zh-CN"/>
        </w:rPr>
        <w:t>，</w:t>
      </w:r>
      <w:r w:rsidRPr="003B3759">
        <w:rPr>
          <w:rFonts w:ascii="FZKai-Z03S" w:eastAsia="FZKai-Z03S" w:cs="標楷體" w:hint="eastAsia"/>
          <w:sz w:val="28"/>
          <w:szCs w:val="28"/>
          <w:lang w:val="zh-CN"/>
        </w:rPr>
        <w:t>非常精确。</w:t>
      </w:r>
    </w:p>
    <w:p w:rsidR="00AE2C57" w:rsidRDefault="00AE2C57">
      <w:pPr>
        <w:rPr>
          <w:rFonts w:ascii="標楷體" w:eastAsia="標楷體" w:cs="標楷體"/>
          <w:sz w:val="28"/>
          <w:szCs w:val="28"/>
          <w:lang w:val="zh-CN"/>
        </w:rPr>
      </w:pPr>
      <w:r>
        <w:rPr>
          <w:rFonts w:ascii="標楷體" w:eastAsia="標楷體" w:cs="標楷體"/>
          <w:sz w:val="28"/>
          <w:szCs w:val="28"/>
          <w:lang w:val="zh-CN"/>
        </w:rPr>
        <w:tab/>
      </w:r>
    </w:p>
    <w:p w:rsidR="00AE2C57" w:rsidRDefault="00AE2C57">
      <w:pPr>
        <w:rPr>
          <w:rFonts w:ascii="標楷體" w:eastAsia="標楷體" w:cs="標楷體"/>
          <w:sz w:val="32"/>
          <w:szCs w:val="32"/>
        </w:rPr>
      </w:pPr>
    </w:p>
    <w:sectPr w:rsidR="00AE2C57" w:rsidSect="00AE2C57">
      <w:headerReference w:type="default" r:id="rId6"/>
      <w:footerReference w:type="default" r:id="rId7"/>
      <w:pgSz w:w="12240" w:h="15840"/>
      <w:pgMar w:top="1440" w:right="1440" w:bottom="1440" w:left="1440" w:header="720" w:footer="864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2C57" w:rsidRDefault="00AE2C57">
      <w:r>
        <w:separator/>
      </w:r>
    </w:p>
  </w:endnote>
  <w:endnote w:type="continuationSeparator" w:id="1">
    <w:p w:rsidR="00AE2C57" w:rsidRDefault="00AE2C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????¨¬??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FZKai-Z03S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標楷體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PMingLiU">
    <w:altName w:val="!Ps2OcuAe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C57" w:rsidRDefault="00AE2C57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2C57" w:rsidRDefault="00AE2C57">
      <w:r>
        <w:separator/>
      </w:r>
    </w:p>
  </w:footnote>
  <w:footnote w:type="continuationSeparator" w:id="1">
    <w:p w:rsidR="00AE2C57" w:rsidRDefault="00AE2C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C57" w:rsidRPr="002131CB" w:rsidRDefault="00AE2C57">
    <w:pPr>
      <w:tabs>
        <w:tab w:val="center" w:pos="4320"/>
        <w:tab w:val="right" w:pos="8640"/>
      </w:tabs>
      <w:jc w:val="right"/>
      <w:rPr>
        <w:kern w:val="0"/>
        <w:sz w:val="24"/>
        <w:szCs w:val="24"/>
      </w:rPr>
    </w:pPr>
    <w:r w:rsidRPr="002131CB">
      <w:rPr>
        <w:rFonts w:hint="eastAsia"/>
        <w:kern w:val="0"/>
        <w:sz w:val="24"/>
        <w:szCs w:val="24"/>
      </w:rPr>
      <w:t>姜荷仪</w:t>
    </w:r>
  </w:p>
  <w:p w:rsidR="00AE2C57" w:rsidRPr="002131CB" w:rsidRDefault="00AE2C57">
    <w:pPr>
      <w:tabs>
        <w:tab w:val="center" w:pos="4320"/>
        <w:tab w:val="right" w:pos="8640"/>
      </w:tabs>
      <w:jc w:val="right"/>
      <w:rPr>
        <w:kern w:val="0"/>
        <w:sz w:val="24"/>
        <w:szCs w:val="24"/>
      </w:rPr>
    </w:pPr>
    <w:r w:rsidRPr="002131CB">
      <w:rPr>
        <w:kern w:val="0"/>
        <w:sz w:val="24"/>
        <w:szCs w:val="24"/>
      </w:rPr>
      <w:t>Topic#2 essay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lorPos" w:val="-1"/>
    <w:docVar w:name="ColorSet" w:val="-1"/>
    <w:docVar w:name="StylePos" w:val="-1"/>
    <w:docVar w:name="StyleSet" w:val="-1"/>
  </w:docVars>
  <w:rsids>
    <w:rsidRoot w:val="006330DB"/>
    <w:rsid w:val="0004235F"/>
    <w:rsid w:val="000861B2"/>
    <w:rsid w:val="000B593E"/>
    <w:rsid w:val="000C3E85"/>
    <w:rsid w:val="000F6C56"/>
    <w:rsid w:val="00151DC2"/>
    <w:rsid w:val="00160FC3"/>
    <w:rsid w:val="00184425"/>
    <w:rsid w:val="001E2A91"/>
    <w:rsid w:val="002131CB"/>
    <w:rsid w:val="00224337"/>
    <w:rsid w:val="00276CA8"/>
    <w:rsid w:val="00301DDC"/>
    <w:rsid w:val="00386B91"/>
    <w:rsid w:val="003B3759"/>
    <w:rsid w:val="003E3ACB"/>
    <w:rsid w:val="0042294B"/>
    <w:rsid w:val="0047087E"/>
    <w:rsid w:val="004D21C2"/>
    <w:rsid w:val="004F3266"/>
    <w:rsid w:val="00537CBE"/>
    <w:rsid w:val="00573247"/>
    <w:rsid w:val="005B4C64"/>
    <w:rsid w:val="006330DB"/>
    <w:rsid w:val="00652723"/>
    <w:rsid w:val="006C54BE"/>
    <w:rsid w:val="007275A3"/>
    <w:rsid w:val="00792DA9"/>
    <w:rsid w:val="00800704"/>
    <w:rsid w:val="00855710"/>
    <w:rsid w:val="00926A04"/>
    <w:rsid w:val="00996D7D"/>
    <w:rsid w:val="009C05FB"/>
    <w:rsid w:val="009C26D3"/>
    <w:rsid w:val="00A05A5F"/>
    <w:rsid w:val="00A070DE"/>
    <w:rsid w:val="00A85363"/>
    <w:rsid w:val="00A95CCD"/>
    <w:rsid w:val="00A974E2"/>
    <w:rsid w:val="00AE2C57"/>
    <w:rsid w:val="00B1330A"/>
    <w:rsid w:val="00C554C6"/>
    <w:rsid w:val="00CB20B6"/>
    <w:rsid w:val="00CE75E4"/>
    <w:rsid w:val="00ED213C"/>
    <w:rsid w:val="00FB48A9"/>
    <w:rsid w:val="00FD3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</w:pPr>
    <w:rPr>
      <w:kern w:val="28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131C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26D26"/>
    <w:rPr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rsid w:val="002131C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26D26"/>
    <w:rPr>
      <w:kern w:val="28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573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79</Words>
  <Characters>455</Characters>
  <Application>Microsoft Office Outlook</Application>
  <DocSecurity>0</DocSecurity>
  <Lines>0</Lines>
  <Paragraphs>0</Paragraphs>
  <ScaleCrop>false</ScaleCrop>
  <Company>University of Puget Sound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汉字翻译和变迁</dc:title>
  <dc:subject/>
  <dc:creator>Lily Chiang</dc:creator>
  <cp:keywords/>
  <dc:description/>
  <cp:lastModifiedBy>Lotus Perry</cp:lastModifiedBy>
  <cp:revision>2</cp:revision>
  <dcterms:created xsi:type="dcterms:W3CDTF">2008-10-31T13:08:00Z</dcterms:created>
  <dcterms:modified xsi:type="dcterms:W3CDTF">2008-10-31T13:08:00Z</dcterms:modified>
</cp:coreProperties>
</file>